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06755" w14:textId="77777777" w:rsidR="005E38CD" w:rsidRPr="00034287" w:rsidRDefault="005E38CD" w:rsidP="005E38CD">
      <w:pPr>
        <w:pStyle w:val="Corpodetexto"/>
        <w:jc w:val="both"/>
        <w:rPr>
          <w:lang w:val="pt-BR"/>
        </w:rPr>
      </w:pPr>
    </w:p>
    <w:p w14:paraId="6F28FE92" w14:textId="77777777" w:rsidR="005E38CD" w:rsidRDefault="005E38CD" w:rsidP="005E38CD"/>
    <w:p w14:paraId="0393B547" w14:textId="77777777" w:rsidR="005F3F2A" w:rsidRDefault="005F3F2A" w:rsidP="005E38CD">
      <w:pPr>
        <w:jc w:val="center"/>
        <w:rPr>
          <w:b/>
          <w:sz w:val="28"/>
          <w:szCs w:val="28"/>
          <w:u w:val="single"/>
        </w:rPr>
      </w:pPr>
    </w:p>
    <w:p w14:paraId="12BB06F3" w14:textId="549E1D70" w:rsidR="005E38CD" w:rsidRDefault="005E38CD" w:rsidP="005E38CD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ANEXO II</w:t>
      </w:r>
    </w:p>
    <w:p w14:paraId="2C065EF0" w14:textId="77777777" w:rsidR="005E38CD" w:rsidRDefault="005E38CD" w:rsidP="005E38CD">
      <w:pPr>
        <w:jc w:val="center"/>
        <w:rPr>
          <w:b/>
          <w:sz w:val="28"/>
          <w:szCs w:val="28"/>
          <w:u w:val="single"/>
        </w:rPr>
      </w:pPr>
    </w:p>
    <w:p w14:paraId="1D1C686C" w14:textId="77777777" w:rsidR="005E38CD" w:rsidRPr="005F3F2A" w:rsidRDefault="005E38CD" w:rsidP="005E38CD">
      <w:pPr>
        <w:jc w:val="center"/>
        <w:rPr>
          <w:rFonts w:ascii="Arial" w:hAnsi="Arial" w:cs="Arial"/>
          <w:b/>
          <w:szCs w:val="24"/>
        </w:rPr>
      </w:pPr>
      <w:r w:rsidRPr="005F3F2A">
        <w:rPr>
          <w:rFonts w:ascii="Arial" w:hAnsi="Arial" w:cs="Arial"/>
          <w:b/>
          <w:szCs w:val="24"/>
        </w:rPr>
        <w:t xml:space="preserve">TERMO DE OPÇÃO – CLÁUSULA QUADRAGÉSIMA NONA DA CONVENÇÃO COLETIVA </w:t>
      </w:r>
    </w:p>
    <w:p w14:paraId="65DEB247" w14:textId="77777777" w:rsidR="005E38CD" w:rsidRDefault="005E38CD" w:rsidP="005E38CD">
      <w:pPr>
        <w:jc w:val="center"/>
        <w:rPr>
          <w:rFonts w:ascii="Arial" w:hAnsi="Arial" w:cs="Arial"/>
          <w:b/>
          <w:sz w:val="20"/>
        </w:rPr>
      </w:pPr>
    </w:p>
    <w:p w14:paraId="2B6A2CBB" w14:textId="77777777" w:rsidR="005E38CD" w:rsidRDefault="005E38CD" w:rsidP="005E38CD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 (I) JORNADA DE TRABALHO</w:t>
      </w:r>
    </w:p>
    <w:p w14:paraId="2342BABB" w14:textId="77777777" w:rsidR="005E38CD" w:rsidRDefault="005E38CD" w:rsidP="005E38CD">
      <w:pPr>
        <w:jc w:val="center"/>
        <w:rPr>
          <w:rFonts w:ascii="Arial" w:hAnsi="Arial" w:cs="Arial"/>
          <w:sz w:val="20"/>
        </w:rPr>
      </w:pPr>
    </w:p>
    <w:p w14:paraId="520265A2" w14:textId="12CDE3FE" w:rsidR="005E38CD" w:rsidRPr="00731C41" w:rsidRDefault="005E38CD" w:rsidP="005E38CD">
      <w:pPr>
        <w:jc w:val="both"/>
        <w:rPr>
          <w:rFonts w:ascii="Arial" w:hAnsi="Arial" w:cs="Arial"/>
          <w:sz w:val="20"/>
        </w:rPr>
      </w:pPr>
      <w:r w:rsidRPr="00731C41">
        <w:rPr>
          <w:rFonts w:ascii="Arial" w:hAnsi="Arial" w:cs="Arial"/>
          <w:sz w:val="20"/>
        </w:rPr>
        <w:t xml:space="preserve">A empresa abaixo identificada faz opção pela utilização </w:t>
      </w:r>
      <w:r>
        <w:rPr>
          <w:rFonts w:ascii="Arial" w:hAnsi="Arial" w:cs="Arial"/>
          <w:sz w:val="20"/>
        </w:rPr>
        <w:t xml:space="preserve">do benefício previsto </w:t>
      </w:r>
      <w:r w:rsidRPr="00D34D74">
        <w:rPr>
          <w:rFonts w:ascii="Arial" w:hAnsi="Arial" w:cs="Arial"/>
          <w:b/>
          <w:sz w:val="20"/>
        </w:rPr>
        <w:t>no item (i) – “</w:t>
      </w:r>
      <w:r>
        <w:rPr>
          <w:rFonts w:ascii="Arial" w:hAnsi="Arial" w:cs="Arial"/>
          <w:b/>
          <w:sz w:val="20"/>
        </w:rPr>
        <w:t>jornada de trabalho</w:t>
      </w:r>
      <w:r w:rsidRPr="00D34D74">
        <w:rPr>
          <w:rFonts w:ascii="Arial" w:hAnsi="Arial" w:cs="Arial"/>
          <w:b/>
          <w:sz w:val="20"/>
        </w:rPr>
        <w:t>”</w:t>
      </w:r>
      <w:r>
        <w:rPr>
          <w:rFonts w:ascii="Arial" w:hAnsi="Arial" w:cs="Arial"/>
          <w:sz w:val="20"/>
        </w:rPr>
        <w:t xml:space="preserve">, </w:t>
      </w:r>
      <w:r w:rsidRPr="00731C41">
        <w:rPr>
          <w:rFonts w:ascii="Arial" w:hAnsi="Arial" w:cs="Arial"/>
          <w:sz w:val="20"/>
        </w:rPr>
        <w:t xml:space="preserve">da </w:t>
      </w:r>
      <w:r w:rsidRPr="00731C41">
        <w:rPr>
          <w:rFonts w:ascii="Arial" w:hAnsi="Arial" w:cs="Arial"/>
          <w:b/>
          <w:sz w:val="20"/>
          <w:u w:val="single"/>
        </w:rPr>
        <w:t>Cláusula Quadragésima Nona</w:t>
      </w:r>
      <w:r w:rsidRPr="00731C41">
        <w:rPr>
          <w:rFonts w:ascii="Arial" w:hAnsi="Arial" w:cs="Arial"/>
          <w:sz w:val="20"/>
        </w:rPr>
        <w:t xml:space="preserve"> da Conve</w:t>
      </w:r>
      <w:r>
        <w:rPr>
          <w:rFonts w:ascii="Arial" w:hAnsi="Arial" w:cs="Arial"/>
          <w:sz w:val="20"/>
        </w:rPr>
        <w:t>n</w:t>
      </w:r>
      <w:r w:rsidRPr="00731C41">
        <w:rPr>
          <w:rFonts w:ascii="Arial" w:hAnsi="Arial" w:cs="Arial"/>
          <w:sz w:val="20"/>
        </w:rPr>
        <w:t>ção Coletiva 202</w:t>
      </w:r>
      <w:r>
        <w:rPr>
          <w:rFonts w:ascii="Arial" w:hAnsi="Arial" w:cs="Arial"/>
          <w:sz w:val="20"/>
        </w:rPr>
        <w:t>5</w:t>
      </w:r>
      <w:r w:rsidRPr="00731C41">
        <w:rPr>
          <w:rFonts w:ascii="Arial" w:hAnsi="Arial" w:cs="Arial"/>
          <w:sz w:val="20"/>
        </w:rPr>
        <w:t>/202</w:t>
      </w:r>
      <w:r>
        <w:rPr>
          <w:rFonts w:ascii="Arial" w:hAnsi="Arial" w:cs="Arial"/>
          <w:sz w:val="20"/>
        </w:rPr>
        <w:t>7</w:t>
      </w:r>
      <w:r w:rsidRPr="00731C41">
        <w:rPr>
          <w:rFonts w:ascii="Arial" w:hAnsi="Arial" w:cs="Arial"/>
          <w:sz w:val="20"/>
        </w:rPr>
        <w:t xml:space="preserve"> firmada entre o Sindicato dos Trabalhadores no Comércio Hoteleiro e Similares de Santos, Baixada Santista, Litoral Sul e Vale do Ribeira – SINTHORESS e o Sindicato de Hotéis, Restaurantes, Bares e Similares d</w:t>
      </w:r>
      <w:r>
        <w:rPr>
          <w:rFonts w:ascii="Arial" w:hAnsi="Arial" w:cs="Arial"/>
          <w:sz w:val="20"/>
        </w:rPr>
        <w:t>e Santos</w:t>
      </w:r>
      <w:r w:rsidRPr="00731C41">
        <w:rPr>
          <w:rFonts w:ascii="Arial" w:hAnsi="Arial" w:cs="Arial"/>
          <w:sz w:val="20"/>
        </w:rPr>
        <w:t xml:space="preserve"> – SINHORES, obrigando-se a fornecer aos seus empregados o benefício _____________ tratado na “Contrapartida” da mencionada cláusula normativa.</w:t>
      </w:r>
    </w:p>
    <w:p w14:paraId="4101DF8D" w14:textId="77777777" w:rsidR="005E38CD" w:rsidRPr="00731C41" w:rsidRDefault="005E38CD" w:rsidP="005E38CD">
      <w:pPr>
        <w:jc w:val="both"/>
        <w:rPr>
          <w:rFonts w:ascii="Arial" w:hAnsi="Arial" w:cs="Arial"/>
          <w:sz w:val="20"/>
        </w:rPr>
      </w:pPr>
    </w:p>
    <w:p w14:paraId="7FEA0D0B" w14:textId="77777777" w:rsidR="005E38CD" w:rsidRPr="00731C41" w:rsidRDefault="005E38CD" w:rsidP="005E38CD">
      <w:pPr>
        <w:jc w:val="both"/>
        <w:rPr>
          <w:rFonts w:ascii="Arial" w:hAnsi="Arial" w:cs="Arial"/>
          <w:sz w:val="20"/>
        </w:rPr>
      </w:pPr>
      <w:r w:rsidRPr="00731C41">
        <w:rPr>
          <w:rFonts w:ascii="Arial" w:hAnsi="Arial" w:cs="Arial"/>
          <w:sz w:val="20"/>
        </w:rPr>
        <w:t>Santos, _________</w:t>
      </w:r>
    </w:p>
    <w:p w14:paraId="5103639E" w14:textId="77777777" w:rsidR="005E38CD" w:rsidRPr="00731C41" w:rsidRDefault="005E38CD" w:rsidP="005E38CD">
      <w:pPr>
        <w:jc w:val="both"/>
        <w:rPr>
          <w:rFonts w:ascii="Arial" w:hAnsi="Arial" w:cs="Arial"/>
          <w:sz w:val="20"/>
        </w:rPr>
      </w:pPr>
    </w:p>
    <w:p w14:paraId="0A1191B9" w14:textId="77777777" w:rsidR="005E38CD" w:rsidRPr="00731C41" w:rsidRDefault="005E38CD" w:rsidP="005E38CD">
      <w:pPr>
        <w:jc w:val="both"/>
        <w:rPr>
          <w:rFonts w:ascii="Arial" w:hAnsi="Arial" w:cs="Arial"/>
          <w:sz w:val="20"/>
        </w:rPr>
      </w:pPr>
      <w:r w:rsidRPr="00731C41">
        <w:rPr>
          <w:rFonts w:ascii="Arial" w:hAnsi="Arial" w:cs="Arial"/>
          <w:sz w:val="20"/>
        </w:rPr>
        <w:t xml:space="preserve">Razão Social – </w:t>
      </w:r>
    </w:p>
    <w:p w14:paraId="5F101A35" w14:textId="77777777" w:rsidR="005E38CD" w:rsidRPr="00731C41" w:rsidRDefault="005E38CD" w:rsidP="005E38CD">
      <w:pPr>
        <w:jc w:val="both"/>
        <w:rPr>
          <w:rFonts w:ascii="Arial" w:hAnsi="Arial" w:cs="Arial"/>
          <w:sz w:val="20"/>
        </w:rPr>
      </w:pPr>
      <w:r w:rsidRPr="00731C41">
        <w:rPr>
          <w:rFonts w:ascii="Arial" w:hAnsi="Arial" w:cs="Arial"/>
          <w:sz w:val="20"/>
        </w:rPr>
        <w:t xml:space="preserve">Endereço – </w:t>
      </w:r>
    </w:p>
    <w:p w14:paraId="07CA3F58" w14:textId="77777777" w:rsidR="005E38CD" w:rsidRPr="00731C41" w:rsidRDefault="005E38CD" w:rsidP="005E38CD">
      <w:pPr>
        <w:jc w:val="both"/>
        <w:rPr>
          <w:rFonts w:ascii="Arial" w:hAnsi="Arial" w:cs="Arial"/>
          <w:sz w:val="20"/>
        </w:rPr>
      </w:pPr>
      <w:r w:rsidRPr="00731C41">
        <w:rPr>
          <w:rFonts w:ascii="Arial" w:hAnsi="Arial" w:cs="Arial"/>
          <w:sz w:val="20"/>
        </w:rPr>
        <w:t xml:space="preserve">CNPJ – </w:t>
      </w:r>
    </w:p>
    <w:p w14:paraId="74ECCF82" w14:textId="77777777" w:rsidR="005E38CD" w:rsidRPr="00731C41" w:rsidRDefault="005E38CD" w:rsidP="005E38CD">
      <w:pPr>
        <w:jc w:val="both"/>
        <w:rPr>
          <w:rFonts w:ascii="Arial" w:hAnsi="Arial" w:cs="Arial"/>
          <w:sz w:val="20"/>
        </w:rPr>
      </w:pPr>
      <w:r w:rsidRPr="00731C41">
        <w:rPr>
          <w:rFonts w:ascii="Arial" w:hAnsi="Arial" w:cs="Arial"/>
          <w:sz w:val="20"/>
        </w:rPr>
        <w:t xml:space="preserve">Sócio signatário – </w:t>
      </w:r>
    </w:p>
    <w:p w14:paraId="3BE1A570" w14:textId="77777777" w:rsidR="005E38CD" w:rsidRPr="00731C41" w:rsidRDefault="005E38CD" w:rsidP="005E38CD">
      <w:pPr>
        <w:jc w:val="both"/>
        <w:rPr>
          <w:rFonts w:ascii="Arial" w:hAnsi="Arial" w:cs="Arial"/>
          <w:sz w:val="20"/>
        </w:rPr>
      </w:pPr>
      <w:r w:rsidRPr="00731C41">
        <w:rPr>
          <w:rFonts w:ascii="Arial" w:hAnsi="Arial" w:cs="Arial"/>
          <w:sz w:val="20"/>
        </w:rPr>
        <w:t xml:space="preserve">CPF – </w:t>
      </w:r>
    </w:p>
    <w:p w14:paraId="5A94933A" w14:textId="77777777" w:rsidR="005E38CD" w:rsidRDefault="005E38CD" w:rsidP="005E38CD"/>
    <w:p w14:paraId="10E0F43C" w14:textId="77777777" w:rsidR="005E38CD" w:rsidRDefault="005E38CD" w:rsidP="005E38CD"/>
    <w:p w14:paraId="2106654F" w14:textId="77777777" w:rsidR="005E38CD" w:rsidRDefault="005E38CD" w:rsidP="005E38CD"/>
    <w:p w14:paraId="0D69546E" w14:textId="77777777" w:rsidR="005E38CD" w:rsidRDefault="005E38CD" w:rsidP="005E38CD"/>
    <w:p w14:paraId="1CD8B370" w14:textId="77777777" w:rsidR="005E38CD" w:rsidRDefault="005E38CD" w:rsidP="005E38CD"/>
    <w:p w14:paraId="4068A15C" w14:textId="1DAACF1F" w:rsidR="005E38CD" w:rsidRPr="00657AC6" w:rsidRDefault="005E38CD" w:rsidP="005E38CD">
      <w:pPr>
        <w:ind w:right="2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657AC6">
        <w:rPr>
          <w:rFonts w:ascii="Arial" w:eastAsia="Times New Roman" w:hAnsi="Arial" w:cs="Arial"/>
          <w:b/>
          <w:bCs/>
          <w:sz w:val="18"/>
          <w:szCs w:val="18"/>
          <w:lang w:eastAsia="pt-BR"/>
        </w:rPr>
        <w:t xml:space="preserve">EDMILSON CAVALCANTE DE </w:t>
      </w:r>
      <w:r w:rsidRPr="005E38CD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OLIVEIRA</w:t>
      </w:r>
      <w:r w:rsidRPr="005E38CD">
        <w:rPr>
          <w:rFonts w:ascii="Calibri" w:eastAsia="Times New Roman" w:hAnsi="Calibri" w:cs="Calibri"/>
          <w:b/>
          <w:sz w:val="18"/>
          <w:szCs w:val="18"/>
          <w:lang w:eastAsia="pt-BR"/>
        </w:rPr>
        <w:t xml:space="preserve"> </w:t>
      </w:r>
      <w:r w:rsidRPr="005E38CD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         </w:t>
      </w:r>
      <w:r w:rsidRPr="005E38CD">
        <w:rPr>
          <w:rFonts w:ascii="Calibri" w:eastAsia="Times New Roman" w:hAnsi="Calibri" w:cs="Calibri"/>
          <w:b/>
          <w:sz w:val="18"/>
          <w:szCs w:val="18"/>
          <w:lang w:eastAsia="pt-BR"/>
        </w:rPr>
        <w:t xml:space="preserve"> </w:t>
      </w:r>
      <w:r w:rsidRPr="005E38CD">
        <w:rPr>
          <w:rFonts w:ascii="Calibri" w:eastAsia="Times New Roman" w:hAnsi="Calibri" w:cs="Calibri"/>
          <w:b/>
          <w:sz w:val="18"/>
          <w:szCs w:val="18"/>
          <w:lang w:eastAsia="pt-BR"/>
        </w:rPr>
        <w:tab/>
      </w:r>
      <w:r w:rsidR="005F3F2A">
        <w:rPr>
          <w:rFonts w:ascii="Calibri" w:eastAsia="Times New Roman" w:hAnsi="Calibri" w:cs="Calibri"/>
          <w:b/>
          <w:sz w:val="18"/>
          <w:szCs w:val="18"/>
          <w:lang w:eastAsia="pt-BR"/>
        </w:rPr>
        <w:tab/>
      </w:r>
      <w:r w:rsidR="00352325">
        <w:rPr>
          <w:rFonts w:ascii="Calibri" w:eastAsia="Times New Roman" w:hAnsi="Calibri" w:cs="Calibri"/>
          <w:b/>
          <w:sz w:val="18"/>
          <w:szCs w:val="18"/>
          <w:lang w:eastAsia="pt-BR"/>
        </w:rPr>
        <w:tab/>
      </w:r>
      <w:r w:rsidR="00352325">
        <w:rPr>
          <w:rFonts w:ascii="Calibri" w:eastAsia="Times New Roman" w:hAnsi="Calibri" w:cs="Calibri"/>
          <w:b/>
          <w:sz w:val="18"/>
          <w:szCs w:val="18"/>
          <w:lang w:eastAsia="pt-BR"/>
        </w:rPr>
        <w:tab/>
      </w:r>
      <w:r w:rsidRPr="005E38CD">
        <w:rPr>
          <w:rFonts w:ascii="Arial" w:hAnsi="Arial" w:cs="Arial"/>
          <w:b/>
          <w:sz w:val="18"/>
          <w:szCs w:val="18"/>
          <w:lang w:eastAsia="pt-BR"/>
        </w:rPr>
        <w:t>ARTHUR VELOSO</w:t>
      </w:r>
    </w:p>
    <w:p w14:paraId="09031FD1" w14:textId="5E16198F" w:rsidR="005E38CD" w:rsidRDefault="005E38CD" w:rsidP="005E38CD">
      <w:pPr>
        <w:rPr>
          <w:rFonts w:ascii="Arial" w:eastAsia="Times New Roman" w:hAnsi="Arial" w:cs="Arial"/>
          <w:sz w:val="18"/>
          <w:szCs w:val="18"/>
          <w:lang w:eastAsia="pt-BR"/>
        </w:rPr>
      </w:pPr>
      <w:r w:rsidRPr="00657AC6">
        <w:rPr>
          <w:rFonts w:ascii="Arial" w:eastAsia="Times New Roman" w:hAnsi="Arial" w:cs="Arial"/>
          <w:sz w:val="18"/>
          <w:szCs w:val="18"/>
          <w:lang w:eastAsia="pt-BR"/>
        </w:rPr>
        <w:t>Presidente do SINTHORESS                      </w:t>
      </w:r>
      <w:r>
        <w:rPr>
          <w:rFonts w:ascii="Arial" w:eastAsia="Times New Roman" w:hAnsi="Arial" w:cs="Arial"/>
          <w:sz w:val="18"/>
          <w:szCs w:val="18"/>
          <w:lang w:eastAsia="pt-BR"/>
        </w:rPr>
        <w:tab/>
        <w:t xml:space="preserve">         </w:t>
      </w:r>
      <w:r>
        <w:rPr>
          <w:rFonts w:ascii="Arial" w:eastAsia="Times New Roman" w:hAnsi="Arial" w:cs="Arial"/>
          <w:sz w:val="18"/>
          <w:szCs w:val="18"/>
          <w:lang w:eastAsia="pt-BR"/>
        </w:rPr>
        <w:tab/>
      </w:r>
      <w:r w:rsidR="00352325">
        <w:rPr>
          <w:rFonts w:ascii="Arial" w:eastAsia="Times New Roman" w:hAnsi="Arial" w:cs="Arial"/>
          <w:sz w:val="18"/>
          <w:szCs w:val="18"/>
          <w:lang w:eastAsia="pt-BR"/>
        </w:rPr>
        <w:tab/>
      </w:r>
      <w:r w:rsidR="00352325">
        <w:rPr>
          <w:rFonts w:ascii="Arial" w:eastAsia="Times New Roman" w:hAnsi="Arial" w:cs="Arial"/>
          <w:sz w:val="18"/>
          <w:szCs w:val="18"/>
          <w:lang w:eastAsia="pt-BR"/>
        </w:rPr>
        <w:tab/>
      </w:r>
      <w:r w:rsidR="005F3F2A">
        <w:rPr>
          <w:rFonts w:ascii="Arial" w:eastAsia="Times New Roman" w:hAnsi="Arial" w:cs="Arial"/>
          <w:sz w:val="18"/>
          <w:szCs w:val="18"/>
          <w:lang w:eastAsia="pt-BR"/>
        </w:rPr>
        <w:tab/>
      </w:r>
      <w:r>
        <w:rPr>
          <w:rFonts w:ascii="Arial" w:eastAsia="Times New Roman" w:hAnsi="Arial" w:cs="Arial"/>
          <w:sz w:val="18"/>
          <w:szCs w:val="18"/>
          <w:lang w:eastAsia="pt-BR"/>
        </w:rPr>
        <w:t>Pr</w:t>
      </w:r>
      <w:r w:rsidRPr="00657AC6">
        <w:rPr>
          <w:rFonts w:ascii="Arial" w:eastAsia="Times New Roman" w:hAnsi="Arial" w:cs="Arial"/>
          <w:sz w:val="18"/>
          <w:szCs w:val="18"/>
          <w:lang w:eastAsia="pt-BR"/>
        </w:rPr>
        <w:t>esidente do SINHORES </w:t>
      </w:r>
    </w:p>
    <w:p w14:paraId="57E83CC9" w14:textId="77777777" w:rsidR="005E38CD" w:rsidRDefault="005E38CD" w:rsidP="005E38CD">
      <w:pPr>
        <w:rPr>
          <w:rFonts w:ascii="Arial" w:eastAsia="Times New Roman" w:hAnsi="Arial" w:cs="Arial"/>
          <w:sz w:val="18"/>
          <w:szCs w:val="18"/>
          <w:lang w:eastAsia="pt-BR"/>
        </w:rPr>
      </w:pPr>
    </w:p>
    <w:p w14:paraId="1F75DF1A" w14:textId="77777777" w:rsidR="005E38CD" w:rsidRPr="00894627" w:rsidRDefault="005E38CD" w:rsidP="00894627">
      <w:pPr>
        <w:pStyle w:val="SemEspaamento"/>
        <w:jc w:val="both"/>
        <w:rPr>
          <w:rFonts w:ascii="Arial" w:hAnsi="Arial" w:cs="Arial"/>
          <w:sz w:val="22"/>
          <w:szCs w:val="22"/>
        </w:rPr>
      </w:pPr>
    </w:p>
    <w:sectPr w:rsidR="005E38CD" w:rsidRPr="00894627" w:rsidSect="00DD232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31" w:right="1274" w:bottom="851" w:left="1418" w:header="284" w:footer="3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27C9B" w14:textId="77777777" w:rsidR="00486B26" w:rsidRDefault="00486B26">
      <w:pPr>
        <w:spacing w:after="0" w:line="240" w:lineRule="auto"/>
      </w:pPr>
      <w:r>
        <w:separator/>
      </w:r>
    </w:p>
  </w:endnote>
  <w:endnote w:type="continuationSeparator" w:id="0">
    <w:p w14:paraId="207415EA" w14:textId="77777777" w:rsidR="00486B26" w:rsidRDefault="00486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Franklin Gothic Demi">
    <w:altName w:val="Franklin Gothic Medium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0000000000000000000"/>
    <w:charset w:val="00"/>
    <w:family w:val="swiss"/>
    <w:notTrueType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92073" w14:textId="77777777" w:rsidR="00774CE0" w:rsidRPr="00811CDF" w:rsidRDefault="00774CE0" w:rsidP="00BF734B">
    <w:pPr>
      <w:spacing w:after="0"/>
      <w:jc w:val="center"/>
      <w:rPr>
        <w:rFonts w:ascii="Berlin Sans FB" w:hAnsi="Berlin Sans FB"/>
        <w:sz w:val="22"/>
        <w:szCs w:val="22"/>
        <w:lang w:val="en-US"/>
      </w:rPr>
    </w:pPr>
    <w:r>
      <w:rPr>
        <w:rFonts w:ascii="Berlin Sans FB" w:hAnsi="Berlin Sans FB"/>
        <w:sz w:val="22"/>
        <w:szCs w:val="22"/>
      </w:rPr>
      <w:tab/>
    </w:r>
  </w:p>
  <w:tbl>
    <w:tblPr>
      <w:tblW w:w="12221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221"/>
    </w:tblGrid>
    <w:tr w:rsidR="00774CE0" w:rsidRPr="00367735" w14:paraId="3A1F0D35" w14:textId="77777777" w:rsidTr="00750958">
      <w:trPr>
        <w:trHeight w:val="374"/>
      </w:trPr>
      <w:tc>
        <w:tcPr>
          <w:tcW w:w="12221" w:type="dxa"/>
          <w:tcBorders>
            <w:top w:val="nil"/>
            <w:left w:val="nil"/>
            <w:bottom w:val="nil"/>
            <w:right w:val="nil"/>
          </w:tcBorders>
        </w:tcPr>
        <w:p w14:paraId="5E7E9B77" w14:textId="77777777" w:rsidR="00774CE0" w:rsidRPr="00BF734B" w:rsidRDefault="00774CE0" w:rsidP="00115663">
          <w:pPr>
            <w:pStyle w:val="Rodap"/>
            <w:spacing w:after="0"/>
            <w:jc w:val="left"/>
            <w:rPr>
              <w:sz w:val="28"/>
              <w:lang w:val="en-US"/>
            </w:rPr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2275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470"/>
    </w:tblGrid>
    <w:tr w:rsidR="00774CE0" w14:paraId="518F2EC5" w14:textId="77777777" w:rsidTr="002E1A5A">
      <w:trPr>
        <w:trHeight w:val="1362"/>
      </w:trPr>
      <w:tc>
        <w:tcPr>
          <w:tcW w:w="12275" w:type="dxa"/>
          <w:tcBorders>
            <w:top w:val="nil"/>
            <w:left w:val="nil"/>
            <w:bottom w:val="nil"/>
            <w:right w:val="nil"/>
          </w:tcBorders>
        </w:tcPr>
        <w:p w14:paraId="4204E9EE" w14:textId="77777777" w:rsidR="00774CE0" w:rsidRDefault="00774CE0" w:rsidP="002E1A5A">
          <w:pPr>
            <w:pStyle w:val="Rodap"/>
            <w:spacing w:after="0"/>
          </w:pPr>
          <w:r>
            <w:rPr>
              <w:noProof/>
              <w:lang w:val="pt-BR" w:eastAsia="pt-BR"/>
            </w:rPr>
            <w:drawing>
              <wp:inline distT="0" distB="0" distL="0" distR="0" wp14:anchorId="28A751D9" wp14:editId="35FBC2E8">
                <wp:extent cx="8551368" cy="976184"/>
                <wp:effectExtent l="0" t="0" r="2540" b="0"/>
                <wp:docPr id="15" name="Imagem 15" descr="Design de ondas verd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ondas-verdes-1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50805" cy="1090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D5D65" w14:textId="77777777" w:rsidR="00486B26" w:rsidRDefault="00486B26">
      <w:pPr>
        <w:spacing w:after="0" w:line="240" w:lineRule="auto"/>
      </w:pPr>
      <w:r>
        <w:separator/>
      </w:r>
    </w:p>
  </w:footnote>
  <w:footnote w:type="continuationSeparator" w:id="0">
    <w:p w14:paraId="1B81D7DA" w14:textId="77777777" w:rsidR="00486B26" w:rsidRDefault="00486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5"/>
      <w:gridCol w:w="3495"/>
      <w:gridCol w:w="2851"/>
    </w:tblGrid>
    <w:tr w:rsidR="00774CE0" w14:paraId="6F481FF1" w14:textId="77777777" w:rsidTr="00E102A7">
      <w:trPr>
        <w:trHeight w:val="1836"/>
      </w:trPr>
      <w:tc>
        <w:tcPr>
          <w:tcW w:w="3245" w:type="dxa"/>
          <w:tcBorders>
            <w:top w:val="nil"/>
            <w:left w:val="nil"/>
            <w:bottom w:val="nil"/>
            <w:right w:val="nil"/>
          </w:tcBorders>
        </w:tcPr>
        <w:p w14:paraId="4039B1B3" w14:textId="77777777" w:rsidR="00774CE0" w:rsidRDefault="00774CE0" w:rsidP="00DD1CBF">
          <w:pPr>
            <w:pStyle w:val="Cabealho"/>
            <w:rPr>
              <w:noProof/>
            </w:rPr>
          </w:pPr>
          <w:r>
            <w:rPr>
              <w:noProof/>
            </w:rPr>
            <w:t xml:space="preserve">  </w:t>
          </w:r>
        </w:p>
        <w:p w14:paraId="0062E797" w14:textId="77777777" w:rsidR="00774CE0" w:rsidRDefault="00774CE0" w:rsidP="00082F30">
          <w:pPr>
            <w:pStyle w:val="Cabealho"/>
            <w:rPr>
              <w:noProof/>
            </w:rPr>
          </w:pPr>
          <w:r>
            <w:rPr>
              <w:noProof/>
              <w:lang w:val="pt-BR" w:eastAsia="pt-BR"/>
            </w:rPr>
            <w:drawing>
              <wp:inline distT="0" distB="0" distL="0" distR="0" wp14:anchorId="5D77110E" wp14:editId="3BD62B3D">
                <wp:extent cx="1201479" cy="903768"/>
                <wp:effectExtent l="0" t="0" r="0" b="0"/>
                <wp:docPr id="1" name="Imagem 1" descr="Y:\MODELOS\logo sinthoress o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Y:\MODELOS\logo sinthoress o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0987" cy="9259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t xml:space="preserve">                       </w:t>
          </w:r>
        </w:p>
      </w:tc>
      <w:tc>
        <w:tcPr>
          <w:tcW w:w="3965" w:type="dxa"/>
          <w:tcBorders>
            <w:top w:val="nil"/>
            <w:left w:val="nil"/>
            <w:bottom w:val="nil"/>
            <w:right w:val="nil"/>
          </w:tcBorders>
        </w:tcPr>
        <w:p w14:paraId="6D5B2AE0" w14:textId="77777777" w:rsidR="00774CE0" w:rsidRDefault="00774CE0" w:rsidP="001A741B">
          <w:pPr>
            <w:pStyle w:val="Cabealho"/>
            <w:ind w:right="-425"/>
          </w:pPr>
          <w:r>
            <w:t xml:space="preserve">                                                                                                                                                                                </w:t>
          </w:r>
        </w:p>
      </w:tc>
      <w:tc>
        <w:tcPr>
          <w:tcW w:w="2221" w:type="dxa"/>
          <w:tcBorders>
            <w:top w:val="nil"/>
            <w:left w:val="nil"/>
            <w:bottom w:val="nil"/>
            <w:right w:val="nil"/>
          </w:tcBorders>
        </w:tcPr>
        <w:p w14:paraId="5D88B4DB" w14:textId="77777777" w:rsidR="00774CE0" w:rsidRDefault="00774CE0" w:rsidP="00E102A7">
          <w:pPr>
            <w:pStyle w:val="Cabealho"/>
            <w:spacing w:after="0"/>
            <w:ind w:left="-1" w:firstLine="1"/>
            <w:jc w:val="right"/>
          </w:pPr>
        </w:p>
        <w:p w14:paraId="608F29EC" w14:textId="77777777" w:rsidR="00774CE0" w:rsidRPr="00E102A7" w:rsidRDefault="00774CE0" w:rsidP="00E102A7">
          <w:pPr>
            <w:pStyle w:val="Cabealho"/>
            <w:spacing w:after="0"/>
            <w:ind w:left="-1" w:firstLine="1"/>
            <w:jc w:val="right"/>
            <w:rPr>
              <w:rFonts w:ascii="Berlin Sans FB" w:hAnsi="Berlin Sans FB"/>
              <w:color w:val="000000"/>
              <w:sz w:val="22"/>
              <w:szCs w:val="22"/>
            </w:rPr>
          </w:pPr>
          <w:r w:rsidRPr="00DD1CBF">
            <w:rPr>
              <w:noProof/>
              <w:lang w:val="pt-BR" w:eastAsia="pt-BR"/>
            </w:rPr>
            <w:drawing>
              <wp:inline distT="0" distB="0" distL="0" distR="0" wp14:anchorId="2245A53E" wp14:editId="4BF67F60">
                <wp:extent cx="1810385" cy="876300"/>
                <wp:effectExtent l="0" t="0" r="0" b="0"/>
                <wp:docPr id="7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t="1" b="-8975"/>
                        <a:stretch/>
                      </pic:blipFill>
                      <pic:spPr>
                        <a:xfrm>
                          <a:off x="0" y="0"/>
                          <a:ext cx="1818246" cy="8801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Berlin Sans FB" w:hAnsi="Berlin Sans FB"/>
              <w:color w:val="000000"/>
              <w:sz w:val="22"/>
              <w:szCs w:val="22"/>
            </w:rPr>
            <w:t xml:space="preserve">                                                                                        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AE0EC" w14:textId="77777777" w:rsidR="00774CE0" w:rsidRDefault="00774CE0">
    <w:r>
      <w:rPr>
        <w:lang w:val="pt-BR" w:bidi="pt-BR"/>
      </w:rP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7A1B"/>
    <w:multiLevelType w:val="hybridMultilevel"/>
    <w:tmpl w:val="423C8B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C0764"/>
    <w:multiLevelType w:val="hybridMultilevel"/>
    <w:tmpl w:val="72F82B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A2F6A"/>
    <w:multiLevelType w:val="hybridMultilevel"/>
    <w:tmpl w:val="5C2A2D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017D33"/>
    <w:multiLevelType w:val="hybridMultilevel"/>
    <w:tmpl w:val="A8AEA1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216ED3"/>
    <w:multiLevelType w:val="hybridMultilevel"/>
    <w:tmpl w:val="DDB4C3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0275170">
    <w:abstractNumId w:val="0"/>
  </w:num>
  <w:num w:numId="2" w16cid:durableId="1705862323">
    <w:abstractNumId w:val="2"/>
  </w:num>
  <w:num w:numId="3" w16cid:durableId="2138716407">
    <w:abstractNumId w:val="3"/>
  </w:num>
  <w:num w:numId="4" w16cid:durableId="525559049">
    <w:abstractNumId w:val="4"/>
  </w:num>
  <w:num w:numId="5" w16cid:durableId="436870070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942"/>
    <w:rsid w:val="0000313A"/>
    <w:rsid w:val="000128AA"/>
    <w:rsid w:val="0002389D"/>
    <w:rsid w:val="00034D8F"/>
    <w:rsid w:val="0003603C"/>
    <w:rsid w:val="00041051"/>
    <w:rsid w:val="00055137"/>
    <w:rsid w:val="00066E19"/>
    <w:rsid w:val="00071C34"/>
    <w:rsid w:val="00072E02"/>
    <w:rsid w:val="00082F30"/>
    <w:rsid w:val="000838D5"/>
    <w:rsid w:val="00085259"/>
    <w:rsid w:val="000B4BF8"/>
    <w:rsid w:val="000D61F9"/>
    <w:rsid w:val="000E3A92"/>
    <w:rsid w:val="000F021A"/>
    <w:rsid w:val="000F2898"/>
    <w:rsid w:val="000F379B"/>
    <w:rsid w:val="000F523B"/>
    <w:rsid w:val="00100C0C"/>
    <w:rsid w:val="00115663"/>
    <w:rsid w:val="00117293"/>
    <w:rsid w:val="00121F89"/>
    <w:rsid w:val="0013037E"/>
    <w:rsid w:val="0013329A"/>
    <w:rsid w:val="00141575"/>
    <w:rsid w:val="001521D4"/>
    <w:rsid w:val="0015736E"/>
    <w:rsid w:val="001611ED"/>
    <w:rsid w:val="00175733"/>
    <w:rsid w:val="00177B16"/>
    <w:rsid w:val="00190306"/>
    <w:rsid w:val="001943CD"/>
    <w:rsid w:val="001A741B"/>
    <w:rsid w:val="001B14C8"/>
    <w:rsid w:val="001B5E57"/>
    <w:rsid w:val="001C1DF3"/>
    <w:rsid w:val="001E55CF"/>
    <w:rsid w:val="00203FB9"/>
    <w:rsid w:val="00204273"/>
    <w:rsid w:val="002059E5"/>
    <w:rsid w:val="00210901"/>
    <w:rsid w:val="00213EAB"/>
    <w:rsid w:val="00215D1D"/>
    <w:rsid w:val="002220F0"/>
    <w:rsid w:val="00230B97"/>
    <w:rsid w:val="00232683"/>
    <w:rsid w:val="00236B74"/>
    <w:rsid w:val="002536BF"/>
    <w:rsid w:val="00263F6C"/>
    <w:rsid w:val="00275879"/>
    <w:rsid w:val="002812CE"/>
    <w:rsid w:val="00284AAA"/>
    <w:rsid w:val="00291341"/>
    <w:rsid w:val="002B01AC"/>
    <w:rsid w:val="002C49C7"/>
    <w:rsid w:val="002C7F06"/>
    <w:rsid w:val="002D4BF6"/>
    <w:rsid w:val="002D7F70"/>
    <w:rsid w:val="002E1A5A"/>
    <w:rsid w:val="002F65D5"/>
    <w:rsid w:val="003112E6"/>
    <w:rsid w:val="00312210"/>
    <w:rsid w:val="00323712"/>
    <w:rsid w:val="0032455E"/>
    <w:rsid w:val="00352325"/>
    <w:rsid w:val="00354F74"/>
    <w:rsid w:val="00361777"/>
    <w:rsid w:val="00361FC2"/>
    <w:rsid w:val="003660AF"/>
    <w:rsid w:val="0036691C"/>
    <w:rsid w:val="00367735"/>
    <w:rsid w:val="00371556"/>
    <w:rsid w:val="003867DD"/>
    <w:rsid w:val="0039182A"/>
    <w:rsid w:val="003A5D79"/>
    <w:rsid w:val="003B40CE"/>
    <w:rsid w:val="003D0141"/>
    <w:rsid w:val="003D1CF8"/>
    <w:rsid w:val="003E2F76"/>
    <w:rsid w:val="003E40EC"/>
    <w:rsid w:val="003E43A5"/>
    <w:rsid w:val="003F34D8"/>
    <w:rsid w:val="003F7C02"/>
    <w:rsid w:val="0043198B"/>
    <w:rsid w:val="0043646E"/>
    <w:rsid w:val="00444EC3"/>
    <w:rsid w:val="004547CB"/>
    <w:rsid w:val="00462B54"/>
    <w:rsid w:val="00463A61"/>
    <w:rsid w:val="00486B26"/>
    <w:rsid w:val="00490DC6"/>
    <w:rsid w:val="00493AEA"/>
    <w:rsid w:val="004A5AAF"/>
    <w:rsid w:val="004B3841"/>
    <w:rsid w:val="004B5F44"/>
    <w:rsid w:val="004C595E"/>
    <w:rsid w:val="004F34AD"/>
    <w:rsid w:val="00525859"/>
    <w:rsid w:val="00525EC9"/>
    <w:rsid w:val="00535A9A"/>
    <w:rsid w:val="00576382"/>
    <w:rsid w:val="00584BE2"/>
    <w:rsid w:val="00595658"/>
    <w:rsid w:val="005A4E6D"/>
    <w:rsid w:val="005C4129"/>
    <w:rsid w:val="005C6215"/>
    <w:rsid w:val="005C711F"/>
    <w:rsid w:val="005D44B5"/>
    <w:rsid w:val="005E0D29"/>
    <w:rsid w:val="005E141D"/>
    <w:rsid w:val="005E38CD"/>
    <w:rsid w:val="005F3CB0"/>
    <w:rsid w:val="005F3F2A"/>
    <w:rsid w:val="005F6A91"/>
    <w:rsid w:val="00614C12"/>
    <w:rsid w:val="00615C7C"/>
    <w:rsid w:val="006171F4"/>
    <w:rsid w:val="00620729"/>
    <w:rsid w:val="00621DAB"/>
    <w:rsid w:val="00633D7B"/>
    <w:rsid w:val="006353AD"/>
    <w:rsid w:val="00640837"/>
    <w:rsid w:val="00641F0E"/>
    <w:rsid w:val="006475D5"/>
    <w:rsid w:val="00663E56"/>
    <w:rsid w:val="00673242"/>
    <w:rsid w:val="00691768"/>
    <w:rsid w:val="00695CEB"/>
    <w:rsid w:val="006A17E5"/>
    <w:rsid w:val="006B3431"/>
    <w:rsid w:val="006B4611"/>
    <w:rsid w:val="006D0B9A"/>
    <w:rsid w:val="006D2CE0"/>
    <w:rsid w:val="006F0367"/>
    <w:rsid w:val="006F3D18"/>
    <w:rsid w:val="006F508B"/>
    <w:rsid w:val="007147E4"/>
    <w:rsid w:val="0072309F"/>
    <w:rsid w:val="00750958"/>
    <w:rsid w:val="007737FF"/>
    <w:rsid w:val="00774CE0"/>
    <w:rsid w:val="00784497"/>
    <w:rsid w:val="007A0A63"/>
    <w:rsid w:val="007B0990"/>
    <w:rsid w:val="007C4A68"/>
    <w:rsid w:val="007D2DBA"/>
    <w:rsid w:val="007D369C"/>
    <w:rsid w:val="007E0D6E"/>
    <w:rsid w:val="007E3A99"/>
    <w:rsid w:val="007E7EB4"/>
    <w:rsid w:val="007F6E0F"/>
    <w:rsid w:val="00811957"/>
    <w:rsid w:val="00811CDF"/>
    <w:rsid w:val="00813A73"/>
    <w:rsid w:val="00816070"/>
    <w:rsid w:val="00843ED4"/>
    <w:rsid w:val="00862AD8"/>
    <w:rsid w:val="008645C5"/>
    <w:rsid w:val="008658F6"/>
    <w:rsid w:val="00867AD9"/>
    <w:rsid w:val="008837CE"/>
    <w:rsid w:val="008945AC"/>
    <w:rsid w:val="00894627"/>
    <w:rsid w:val="008A0B5E"/>
    <w:rsid w:val="008B0EDA"/>
    <w:rsid w:val="008B5EB0"/>
    <w:rsid w:val="008D6DAC"/>
    <w:rsid w:val="008E40C8"/>
    <w:rsid w:val="008E4312"/>
    <w:rsid w:val="00907DC3"/>
    <w:rsid w:val="00911282"/>
    <w:rsid w:val="00915E2D"/>
    <w:rsid w:val="0094043F"/>
    <w:rsid w:val="009439AA"/>
    <w:rsid w:val="00953CE7"/>
    <w:rsid w:val="009579A1"/>
    <w:rsid w:val="00966170"/>
    <w:rsid w:val="009745D2"/>
    <w:rsid w:val="00981F50"/>
    <w:rsid w:val="009A4BC6"/>
    <w:rsid w:val="009B7066"/>
    <w:rsid w:val="009C6ABF"/>
    <w:rsid w:val="009E730C"/>
    <w:rsid w:val="00A109B1"/>
    <w:rsid w:val="00A45E55"/>
    <w:rsid w:val="00A46652"/>
    <w:rsid w:val="00A50982"/>
    <w:rsid w:val="00A63496"/>
    <w:rsid w:val="00A64326"/>
    <w:rsid w:val="00A70D4D"/>
    <w:rsid w:val="00A75E04"/>
    <w:rsid w:val="00A8533B"/>
    <w:rsid w:val="00A85E82"/>
    <w:rsid w:val="00A91274"/>
    <w:rsid w:val="00AA1F3E"/>
    <w:rsid w:val="00AA286B"/>
    <w:rsid w:val="00AA501D"/>
    <w:rsid w:val="00AA57B7"/>
    <w:rsid w:val="00AB06EA"/>
    <w:rsid w:val="00AD3255"/>
    <w:rsid w:val="00AD54CD"/>
    <w:rsid w:val="00AE6735"/>
    <w:rsid w:val="00AF3B0C"/>
    <w:rsid w:val="00B00007"/>
    <w:rsid w:val="00B16F62"/>
    <w:rsid w:val="00B21ED9"/>
    <w:rsid w:val="00B22EC4"/>
    <w:rsid w:val="00B24145"/>
    <w:rsid w:val="00B36D9F"/>
    <w:rsid w:val="00B45A94"/>
    <w:rsid w:val="00B518DC"/>
    <w:rsid w:val="00B54BE1"/>
    <w:rsid w:val="00B54EAE"/>
    <w:rsid w:val="00B552FE"/>
    <w:rsid w:val="00B66454"/>
    <w:rsid w:val="00B71638"/>
    <w:rsid w:val="00B740FD"/>
    <w:rsid w:val="00B77350"/>
    <w:rsid w:val="00B77597"/>
    <w:rsid w:val="00BA057F"/>
    <w:rsid w:val="00BA5A05"/>
    <w:rsid w:val="00BA66FE"/>
    <w:rsid w:val="00BA6DCD"/>
    <w:rsid w:val="00BC06ED"/>
    <w:rsid w:val="00BC5132"/>
    <w:rsid w:val="00BE4711"/>
    <w:rsid w:val="00BF3D3C"/>
    <w:rsid w:val="00BF71E6"/>
    <w:rsid w:val="00BF734B"/>
    <w:rsid w:val="00C1764A"/>
    <w:rsid w:val="00C23F05"/>
    <w:rsid w:val="00C246EA"/>
    <w:rsid w:val="00C3461A"/>
    <w:rsid w:val="00C46A6D"/>
    <w:rsid w:val="00C56871"/>
    <w:rsid w:val="00C63942"/>
    <w:rsid w:val="00C81ECD"/>
    <w:rsid w:val="00C93B42"/>
    <w:rsid w:val="00C93D10"/>
    <w:rsid w:val="00CA3A8B"/>
    <w:rsid w:val="00CB1476"/>
    <w:rsid w:val="00CB2629"/>
    <w:rsid w:val="00CB5F42"/>
    <w:rsid w:val="00CC5650"/>
    <w:rsid w:val="00CD0B72"/>
    <w:rsid w:val="00CE2CAB"/>
    <w:rsid w:val="00CE7A32"/>
    <w:rsid w:val="00CF5B05"/>
    <w:rsid w:val="00CF7A27"/>
    <w:rsid w:val="00D05D15"/>
    <w:rsid w:val="00D0730C"/>
    <w:rsid w:val="00D10758"/>
    <w:rsid w:val="00D2026D"/>
    <w:rsid w:val="00D26672"/>
    <w:rsid w:val="00D277AD"/>
    <w:rsid w:val="00D32BF5"/>
    <w:rsid w:val="00D33777"/>
    <w:rsid w:val="00D52A69"/>
    <w:rsid w:val="00D73B90"/>
    <w:rsid w:val="00D75EE4"/>
    <w:rsid w:val="00D81838"/>
    <w:rsid w:val="00D904CD"/>
    <w:rsid w:val="00D932D3"/>
    <w:rsid w:val="00D97F22"/>
    <w:rsid w:val="00DA4731"/>
    <w:rsid w:val="00DA5A0B"/>
    <w:rsid w:val="00DB1BF8"/>
    <w:rsid w:val="00DC291B"/>
    <w:rsid w:val="00DC2963"/>
    <w:rsid w:val="00DC3390"/>
    <w:rsid w:val="00DD1CBF"/>
    <w:rsid w:val="00DD2323"/>
    <w:rsid w:val="00DD527C"/>
    <w:rsid w:val="00DD77BE"/>
    <w:rsid w:val="00DE1705"/>
    <w:rsid w:val="00DE3E34"/>
    <w:rsid w:val="00DF418C"/>
    <w:rsid w:val="00DF575E"/>
    <w:rsid w:val="00E041D6"/>
    <w:rsid w:val="00E102A7"/>
    <w:rsid w:val="00E235EC"/>
    <w:rsid w:val="00E32718"/>
    <w:rsid w:val="00E3413E"/>
    <w:rsid w:val="00E62598"/>
    <w:rsid w:val="00E62C7E"/>
    <w:rsid w:val="00E71405"/>
    <w:rsid w:val="00E802A8"/>
    <w:rsid w:val="00E90A05"/>
    <w:rsid w:val="00E94231"/>
    <w:rsid w:val="00E945F0"/>
    <w:rsid w:val="00E96345"/>
    <w:rsid w:val="00EB74E7"/>
    <w:rsid w:val="00EC6DF2"/>
    <w:rsid w:val="00ED7C5B"/>
    <w:rsid w:val="00EE3D2F"/>
    <w:rsid w:val="00EE42FF"/>
    <w:rsid w:val="00EF36CC"/>
    <w:rsid w:val="00EF5B36"/>
    <w:rsid w:val="00F02062"/>
    <w:rsid w:val="00F14F25"/>
    <w:rsid w:val="00F151AC"/>
    <w:rsid w:val="00F1630C"/>
    <w:rsid w:val="00F23C4F"/>
    <w:rsid w:val="00F40A05"/>
    <w:rsid w:val="00F518E7"/>
    <w:rsid w:val="00F52220"/>
    <w:rsid w:val="00F61BFD"/>
    <w:rsid w:val="00F71076"/>
    <w:rsid w:val="00F74CB2"/>
    <w:rsid w:val="00F75658"/>
    <w:rsid w:val="00F83039"/>
    <w:rsid w:val="00F86F29"/>
    <w:rsid w:val="00F87567"/>
    <w:rsid w:val="00F9166A"/>
    <w:rsid w:val="00FA344D"/>
    <w:rsid w:val="00FA3E58"/>
    <w:rsid w:val="00FA5F92"/>
    <w:rsid w:val="00FA672C"/>
    <w:rsid w:val="00FB3FE7"/>
    <w:rsid w:val="00FC483C"/>
    <w:rsid w:val="00FD7815"/>
    <w:rsid w:val="00FF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0B0DB7"/>
  <w15:docId w15:val="{629EF498-1C60-3343-960B-016DBAA5D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9AA"/>
    <w:rPr>
      <w:color w:val="000000" w:themeColor="text1"/>
      <w:sz w:val="24"/>
    </w:rPr>
  </w:style>
  <w:style w:type="paragraph" w:styleId="Ttulo1">
    <w:name w:val="heading 1"/>
    <w:basedOn w:val="Normal"/>
    <w:next w:val="Informaesdecontato"/>
    <w:link w:val="Ttulo1Char"/>
    <w:uiPriority w:val="1"/>
    <w:qFormat/>
    <w:rsid w:val="002E1A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3D5157" w:themeColor="accent2"/>
      <w:sz w:val="36"/>
      <w:szCs w:val="28"/>
    </w:rPr>
  </w:style>
  <w:style w:type="paragraph" w:styleId="Ttulo2">
    <w:name w:val="heading 2"/>
    <w:basedOn w:val="Normal"/>
    <w:next w:val="Normal"/>
    <w:link w:val="Ttulo2Char"/>
    <w:uiPriority w:val="1"/>
    <w:semiHidden/>
    <w:unhideWhenUsed/>
    <w:qFormat/>
    <w:rsid w:val="00FA5F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F6228" w:themeColor="accent6" w:themeShade="80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1"/>
    <w:semiHidden/>
    <w:unhideWhenUsed/>
    <w:qFormat/>
    <w:rsid w:val="00FA5F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F6228" w:themeColor="accent6" w:themeShade="80"/>
      <w:szCs w:val="24"/>
    </w:rPr>
  </w:style>
  <w:style w:type="paragraph" w:styleId="Ttulo4">
    <w:name w:val="heading 4"/>
    <w:basedOn w:val="Normal"/>
    <w:next w:val="Normal"/>
    <w:link w:val="Ttulo4Char"/>
    <w:uiPriority w:val="1"/>
    <w:semiHidden/>
    <w:unhideWhenUsed/>
    <w:qFormat/>
    <w:rsid w:val="00FA5F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F6228" w:themeColor="accent6" w:themeShade="80"/>
    </w:rPr>
  </w:style>
  <w:style w:type="paragraph" w:styleId="Ttulo5">
    <w:name w:val="heading 5"/>
    <w:basedOn w:val="Normal"/>
    <w:next w:val="Normal"/>
    <w:link w:val="Ttulo5Char"/>
    <w:uiPriority w:val="1"/>
    <w:semiHidden/>
    <w:unhideWhenUsed/>
    <w:qFormat/>
    <w:rsid w:val="00FA5F92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color w:val="4F6228" w:themeColor="accent6" w:themeShade="80"/>
    </w:rPr>
  </w:style>
  <w:style w:type="paragraph" w:styleId="Ttulo6">
    <w:name w:val="heading 6"/>
    <w:basedOn w:val="Normal"/>
    <w:next w:val="Normal"/>
    <w:link w:val="Ttulo6Char"/>
    <w:uiPriority w:val="1"/>
    <w:semiHidden/>
    <w:unhideWhenUsed/>
    <w:qFormat/>
    <w:rsid w:val="00FA5F92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color w:val="4F6228" w:themeColor="accent6" w:themeShade="80"/>
    </w:rPr>
  </w:style>
  <w:style w:type="paragraph" w:styleId="Ttulo7">
    <w:name w:val="heading 7"/>
    <w:basedOn w:val="Normal"/>
    <w:next w:val="Normal"/>
    <w:link w:val="Ttulo7Char"/>
    <w:uiPriority w:val="1"/>
    <w:semiHidden/>
    <w:unhideWhenUsed/>
    <w:qFormat/>
    <w:rsid w:val="00FA5F9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4F6228" w:themeColor="accent6" w:themeShade="80"/>
    </w:rPr>
  </w:style>
  <w:style w:type="paragraph" w:styleId="Ttulo8">
    <w:name w:val="heading 8"/>
    <w:basedOn w:val="Normal"/>
    <w:next w:val="Normal"/>
    <w:link w:val="Ttulo8Char"/>
    <w:uiPriority w:val="1"/>
    <w:semiHidden/>
    <w:unhideWhenUsed/>
    <w:qFormat/>
    <w:rsid w:val="00D904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1"/>
    <w:semiHidden/>
    <w:unhideWhenUsed/>
    <w:qFormat/>
    <w:rsid w:val="00D904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2E1A5A"/>
    <w:rPr>
      <w:rFonts w:asciiTheme="majorHAnsi" w:eastAsiaTheme="majorEastAsia" w:hAnsiTheme="majorHAnsi" w:cstheme="majorBidi"/>
      <w:bCs/>
      <w:color w:val="3D5157" w:themeColor="accent2"/>
      <w:sz w:val="36"/>
      <w:szCs w:val="28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4B3841"/>
    <w:pPr>
      <w:outlineLvl w:val="9"/>
    </w:pPr>
    <w:rPr>
      <w:bCs w:val="0"/>
      <w:szCs w:val="32"/>
    </w:rPr>
  </w:style>
  <w:style w:type="paragraph" w:styleId="Cabealho">
    <w:name w:val="header"/>
    <w:basedOn w:val="Normal"/>
    <w:link w:val="CabealhoChar"/>
    <w:uiPriority w:val="99"/>
    <w:unhideWhenUsed/>
    <w:rsid w:val="004B3841"/>
  </w:style>
  <w:style w:type="character" w:customStyle="1" w:styleId="CabealhoChar">
    <w:name w:val="Cabeçalho Char"/>
    <w:basedOn w:val="Fontepargpadro"/>
    <w:link w:val="Cabealho"/>
    <w:uiPriority w:val="99"/>
    <w:rsid w:val="004B3841"/>
  </w:style>
  <w:style w:type="paragraph" w:styleId="Rodap">
    <w:name w:val="footer"/>
    <w:basedOn w:val="Normal"/>
    <w:link w:val="RodapChar"/>
    <w:uiPriority w:val="99"/>
    <w:unhideWhenUsed/>
    <w:rsid w:val="004B3841"/>
    <w:pPr>
      <w:spacing w:after="40"/>
      <w:jc w:val="center"/>
    </w:pPr>
  </w:style>
  <w:style w:type="character" w:customStyle="1" w:styleId="RodapChar">
    <w:name w:val="Rodapé Char"/>
    <w:basedOn w:val="Fontepargpadro"/>
    <w:link w:val="Rodap"/>
    <w:uiPriority w:val="99"/>
    <w:rsid w:val="004B3841"/>
  </w:style>
  <w:style w:type="paragraph" w:customStyle="1" w:styleId="Informaesdecontato">
    <w:name w:val="Informações de contato"/>
    <w:basedOn w:val="Normal"/>
    <w:uiPriority w:val="2"/>
    <w:qFormat/>
    <w:rsid w:val="000F2898"/>
    <w:pPr>
      <w:spacing w:after="0"/>
      <w:contextualSpacing/>
    </w:pPr>
    <w:rPr>
      <w:rFonts w:eastAsiaTheme="minorEastAsia"/>
      <w:color w:val="607E4C" w:themeColor="accent4"/>
    </w:rPr>
  </w:style>
  <w:style w:type="paragraph" w:styleId="Encerramento">
    <w:name w:val="Closing"/>
    <w:basedOn w:val="Normal"/>
    <w:next w:val="Assinatura"/>
    <w:link w:val="EncerramentoChar"/>
    <w:uiPriority w:val="5"/>
    <w:qFormat/>
    <w:rsid w:val="002E1A5A"/>
    <w:pPr>
      <w:spacing w:before="720"/>
    </w:pPr>
    <w:rPr>
      <w:rFonts w:eastAsiaTheme="minorEastAsia"/>
      <w:bCs/>
      <w:szCs w:val="18"/>
    </w:rPr>
  </w:style>
  <w:style w:type="character" w:customStyle="1" w:styleId="EncerramentoChar">
    <w:name w:val="Encerramento Char"/>
    <w:basedOn w:val="Fontepargpadro"/>
    <w:link w:val="Encerramento"/>
    <w:uiPriority w:val="5"/>
    <w:rsid w:val="002E1A5A"/>
    <w:rPr>
      <w:rFonts w:eastAsiaTheme="minorEastAsia"/>
      <w:bCs/>
      <w:color w:val="000000" w:themeColor="text1"/>
      <w:sz w:val="24"/>
      <w:szCs w:val="18"/>
    </w:rPr>
  </w:style>
  <w:style w:type="paragraph" w:styleId="Assinatura">
    <w:name w:val="Signature"/>
    <w:basedOn w:val="Normal"/>
    <w:next w:val="Normal"/>
    <w:link w:val="AssinaturaChar"/>
    <w:uiPriority w:val="6"/>
    <w:qFormat/>
    <w:rsid w:val="004B3841"/>
    <w:pPr>
      <w:spacing w:before="720" w:after="280"/>
      <w:contextualSpacing/>
    </w:pPr>
    <w:rPr>
      <w:rFonts w:eastAsiaTheme="minorEastAsia"/>
      <w:bCs/>
      <w:szCs w:val="18"/>
    </w:rPr>
  </w:style>
  <w:style w:type="character" w:customStyle="1" w:styleId="AssinaturaChar">
    <w:name w:val="Assinatura Char"/>
    <w:basedOn w:val="Fontepargpadro"/>
    <w:link w:val="Assinatura"/>
    <w:uiPriority w:val="6"/>
    <w:rsid w:val="004B3841"/>
    <w:rPr>
      <w:rFonts w:eastAsiaTheme="minorEastAsia"/>
      <w:bCs/>
      <w:szCs w:val="18"/>
    </w:rPr>
  </w:style>
  <w:style w:type="paragraph" w:styleId="Saudao">
    <w:name w:val="Salutation"/>
    <w:basedOn w:val="Normal"/>
    <w:next w:val="Normal"/>
    <w:link w:val="SaudaoChar"/>
    <w:uiPriority w:val="4"/>
    <w:qFormat/>
    <w:rsid w:val="00E32718"/>
    <w:pPr>
      <w:spacing w:before="440" w:after="180"/>
    </w:pPr>
    <w:rPr>
      <w:rFonts w:eastAsiaTheme="minorEastAsia"/>
      <w:bCs/>
      <w:szCs w:val="18"/>
    </w:rPr>
  </w:style>
  <w:style w:type="character" w:customStyle="1" w:styleId="SaudaoChar">
    <w:name w:val="Saudação Char"/>
    <w:basedOn w:val="Fontepargpadro"/>
    <w:link w:val="Saudao"/>
    <w:uiPriority w:val="4"/>
    <w:rsid w:val="00E32718"/>
    <w:rPr>
      <w:rFonts w:eastAsiaTheme="minorEastAsia"/>
      <w:bCs/>
      <w:color w:val="000000" w:themeColor="text1"/>
      <w:sz w:val="24"/>
      <w:szCs w:val="18"/>
    </w:rPr>
  </w:style>
  <w:style w:type="character" w:styleId="Forte">
    <w:name w:val="Strong"/>
    <w:basedOn w:val="Fontepargpadro"/>
    <w:uiPriority w:val="22"/>
    <w:qFormat/>
    <w:rsid w:val="004B3841"/>
    <w:rPr>
      <w:b/>
      <w:bCs/>
      <w:color w:val="3D5157" w:themeColor="accent2"/>
    </w:rPr>
  </w:style>
  <w:style w:type="character" w:styleId="TextodoEspaoReservado">
    <w:name w:val="Placeholder Text"/>
    <w:basedOn w:val="Fontepargpadro"/>
    <w:uiPriority w:val="99"/>
    <w:semiHidden/>
    <w:rsid w:val="004B3841"/>
    <w:rPr>
      <w:color w:val="808080"/>
    </w:rPr>
  </w:style>
  <w:style w:type="character" w:customStyle="1" w:styleId="Ttulo2Char">
    <w:name w:val="Título 2 Char"/>
    <w:basedOn w:val="Fontepargpadro"/>
    <w:link w:val="Ttulo2"/>
    <w:uiPriority w:val="1"/>
    <w:semiHidden/>
    <w:rsid w:val="00FA5F92"/>
    <w:rPr>
      <w:rFonts w:asciiTheme="majorHAnsi" w:eastAsiaTheme="majorEastAsia" w:hAnsiTheme="majorHAnsi" w:cstheme="majorBidi"/>
      <w:color w:val="4F6228" w:themeColor="accent6" w:themeShade="80"/>
      <w:sz w:val="26"/>
      <w:szCs w:val="26"/>
    </w:rPr>
  </w:style>
  <w:style w:type="table" w:styleId="Tabelacomgrade">
    <w:name w:val="Table Grid"/>
    <w:basedOn w:val="Tabelanormal"/>
    <w:uiPriority w:val="39"/>
    <w:rsid w:val="00312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1"/>
    <w:semiHidden/>
    <w:rsid w:val="00FA5F92"/>
    <w:rPr>
      <w:rFonts w:asciiTheme="majorHAnsi" w:eastAsiaTheme="majorEastAsia" w:hAnsiTheme="majorHAnsi" w:cstheme="majorBidi"/>
      <w:i/>
      <w:iCs/>
      <w:color w:val="4F6228" w:themeColor="accent6" w:themeShade="80"/>
      <w:sz w:val="24"/>
    </w:rPr>
  </w:style>
  <w:style w:type="character" w:customStyle="1" w:styleId="Ttulo5Char">
    <w:name w:val="Título 5 Char"/>
    <w:basedOn w:val="Fontepargpadro"/>
    <w:link w:val="Ttulo5"/>
    <w:uiPriority w:val="1"/>
    <w:semiHidden/>
    <w:rsid w:val="00FA5F92"/>
    <w:rPr>
      <w:rFonts w:asciiTheme="majorHAnsi" w:eastAsiaTheme="majorEastAsia" w:hAnsiTheme="majorHAnsi" w:cstheme="majorBidi"/>
      <w:color w:val="4F6228" w:themeColor="accent6" w:themeShade="80"/>
      <w:sz w:val="24"/>
    </w:rPr>
  </w:style>
  <w:style w:type="character" w:customStyle="1" w:styleId="Ttulo6Char">
    <w:name w:val="Título 6 Char"/>
    <w:basedOn w:val="Fontepargpadro"/>
    <w:link w:val="Ttulo6"/>
    <w:uiPriority w:val="1"/>
    <w:semiHidden/>
    <w:rsid w:val="00FA5F92"/>
    <w:rPr>
      <w:rFonts w:asciiTheme="majorHAnsi" w:eastAsiaTheme="majorEastAsia" w:hAnsiTheme="majorHAnsi" w:cstheme="majorBidi"/>
      <w:color w:val="4F6228" w:themeColor="accent6" w:themeShade="80"/>
      <w:sz w:val="24"/>
    </w:rPr>
  </w:style>
  <w:style w:type="character" w:customStyle="1" w:styleId="Ttulo3Char">
    <w:name w:val="Título 3 Char"/>
    <w:basedOn w:val="Fontepargpadro"/>
    <w:link w:val="Ttulo3"/>
    <w:uiPriority w:val="1"/>
    <w:semiHidden/>
    <w:rsid w:val="00FA5F92"/>
    <w:rPr>
      <w:rFonts w:asciiTheme="majorHAnsi" w:eastAsiaTheme="majorEastAsia" w:hAnsiTheme="majorHAnsi" w:cstheme="majorBidi"/>
      <w:color w:val="4F6228" w:themeColor="accent6" w:themeShade="80"/>
      <w:sz w:val="24"/>
      <w:szCs w:val="24"/>
    </w:rPr>
  </w:style>
  <w:style w:type="character" w:styleId="nfaseIntensa">
    <w:name w:val="Intense Emphasis"/>
    <w:basedOn w:val="Fontepargpadro"/>
    <w:uiPriority w:val="21"/>
    <w:semiHidden/>
    <w:unhideWhenUsed/>
    <w:qFormat/>
    <w:rsid w:val="000F2898"/>
    <w:rPr>
      <w:i/>
      <w:iCs/>
      <w:color w:val="4F6228" w:themeColor="accent6" w:themeShade="80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rsid w:val="000F2898"/>
    <w:pPr>
      <w:pBdr>
        <w:top w:val="single" w:sz="4" w:space="10" w:color="4F6228" w:themeColor="accent6" w:themeShade="80"/>
        <w:bottom w:val="single" w:sz="4" w:space="10" w:color="4F6228" w:themeColor="accent6" w:themeShade="80"/>
      </w:pBdr>
      <w:spacing w:before="360" w:after="360"/>
      <w:ind w:left="864" w:right="864"/>
      <w:jc w:val="center"/>
    </w:pPr>
    <w:rPr>
      <w:i/>
      <w:iCs/>
      <w:color w:val="3C5020" w:themeColor="accent5" w:themeShade="80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sid w:val="000F2898"/>
    <w:rPr>
      <w:i/>
      <w:iCs/>
      <w:color w:val="3C5020" w:themeColor="accent5" w:themeShade="80"/>
      <w:sz w:val="24"/>
    </w:rPr>
  </w:style>
  <w:style w:type="character" w:styleId="RefernciaIntensa">
    <w:name w:val="Intense Reference"/>
    <w:basedOn w:val="Fontepargpadro"/>
    <w:uiPriority w:val="32"/>
    <w:semiHidden/>
    <w:unhideWhenUsed/>
    <w:qFormat/>
    <w:rsid w:val="000F2898"/>
    <w:rPr>
      <w:b/>
      <w:bCs/>
      <w:caps w:val="0"/>
      <w:smallCaps/>
      <w:color w:val="3C5020" w:themeColor="accent5" w:themeShade="80"/>
      <w:spacing w:val="5"/>
    </w:rPr>
  </w:style>
  <w:style w:type="paragraph" w:styleId="Textoembloco">
    <w:name w:val="Block Text"/>
    <w:basedOn w:val="Normal"/>
    <w:uiPriority w:val="99"/>
    <w:semiHidden/>
    <w:unhideWhenUsed/>
    <w:rsid w:val="000F2898"/>
    <w:pPr>
      <w:pBdr>
        <w:top w:val="single" w:sz="2" w:space="10" w:color="3C5020" w:themeColor="accent5" w:themeShade="80"/>
        <w:left w:val="single" w:sz="2" w:space="10" w:color="3C5020" w:themeColor="accent5" w:themeShade="80"/>
        <w:bottom w:val="single" w:sz="2" w:space="10" w:color="3C5020" w:themeColor="accent5" w:themeShade="80"/>
        <w:right w:val="single" w:sz="2" w:space="10" w:color="3C5020" w:themeColor="accent5" w:themeShade="80"/>
      </w:pBdr>
      <w:ind w:left="1152" w:right="1152"/>
    </w:pPr>
    <w:rPr>
      <w:rFonts w:eastAsiaTheme="minorEastAsia"/>
      <w:i/>
      <w:iCs/>
      <w:color w:val="3C5020" w:themeColor="accent5" w:themeShade="80"/>
    </w:rPr>
  </w:style>
  <w:style w:type="character" w:styleId="HiperlinkVisitado">
    <w:name w:val="FollowedHyperlink"/>
    <w:basedOn w:val="Fontepargpadro"/>
    <w:uiPriority w:val="99"/>
    <w:semiHidden/>
    <w:unhideWhenUsed/>
    <w:rsid w:val="000F2898"/>
    <w:rPr>
      <w:color w:val="4F6228" w:themeColor="accent6" w:themeShade="80"/>
      <w:u w:val="single"/>
    </w:rPr>
  </w:style>
  <w:style w:type="character" w:styleId="Hyperlink">
    <w:name w:val="Hyperlink"/>
    <w:basedOn w:val="Fontepargpadro"/>
    <w:uiPriority w:val="99"/>
    <w:unhideWhenUsed/>
    <w:rsid w:val="009439AA"/>
    <w:rPr>
      <w:color w:val="3D5157" w:themeColor="accent2"/>
      <w:u w:val="single"/>
    </w:rPr>
  </w:style>
  <w:style w:type="character" w:styleId="TtulodoLivro">
    <w:name w:val="Book Title"/>
    <w:basedOn w:val="Fontepargpadro"/>
    <w:uiPriority w:val="33"/>
    <w:semiHidden/>
    <w:unhideWhenUsed/>
    <w:qFormat/>
    <w:rsid w:val="00D904CD"/>
    <w:rPr>
      <w:b/>
      <w:bCs/>
      <w:i/>
      <w:iCs/>
      <w:spacing w:val="5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D904CD"/>
    <w:pPr>
      <w:spacing w:after="200" w:line="240" w:lineRule="auto"/>
    </w:pPr>
    <w:rPr>
      <w:i/>
      <w:iCs/>
      <w:color w:val="2F4158" w:themeColor="text2"/>
      <w:sz w:val="18"/>
      <w:szCs w:val="18"/>
    </w:rPr>
  </w:style>
  <w:style w:type="character" w:styleId="nfase">
    <w:name w:val="Emphasis"/>
    <w:basedOn w:val="Fontepargpadro"/>
    <w:uiPriority w:val="20"/>
    <w:unhideWhenUsed/>
    <w:qFormat/>
    <w:rsid w:val="00D904CD"/>
    <w:rPr>
      <w:i/>
      <w:iCs/>
    </w:rPr>
  </w:style>
  <w:style w:type="character" w:customStyle="1" w:styleId="Ttulo7Char">
    <w:name w:val="Título 7 Char"/>
    <w:basedOn w:val="Fontepargpadro"/>
    <w:link w:val="Ttulo7"/>
    <w:uiPriority w:val="1"/>
    <w:semiHidden/>
    <w:rsid w:val="00FA5F92"/>
    <w:rPr>
      <w:rFonts w:asciiTheme="majorHAnsi" w:eastAsiaTheme="majorEastAsia" w:hAnsiTheme="majorHAnsi" w:cstheme="majorBidi"/>
      <w:i/>
      <w:iCs/>
      <w:color w:val="4F6228" w:themeColor="accent6" w:themeShade="80"/>
      <w:sz w:val="24"/>
    </w:rPr>
  </w:style>
  <w:style w:type="character" w:customStyle="1" w:styleId="Ttulo8Char">
    <w:name w:val="Título 8 Char"/>
    <w:basedOn w:val="Fontepargpadro"/>
    <w:link w:val="Ttulo8"/>
    <w:uiPriority w:val="1"/>
    <w:semiHidden/>
    <w:rsid w:val="00D904C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1"/>
    <w:semiHidden/>
    <w:rsid w:val="00D904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argrafodaLista">
    <w:name w:val="List Paragraph"/>
    <w:basedOn w:val="Normal"/>
    <w:uiPriority w:val="34"/>
    <w:unhideWhenUsed/>
    <w:qFormat/>
    <w:rsid w:val="00D904CD"/>
    <w:pPr>
      <w:ind w:left="720"/>
      <w:contextualSpacing/>
    </w:pPr>
  </w:style>
  <w:style w:type="paragraph" w:styleId="SemEspaamento">
    <w:name w:val="No Spacing"/>
    <w:uiPriority w:val="1"/>
    <w:unhideWhenUsed/>
    <w:qFormat/>
    <w:rsid w:val="00D904CD"/>
    <w:pPr>
      <w:spacing w:after="0" w:line="240" w:lineRule="auto"/>
    </w:pPr>
    <w:rPr>
      <w:color w:val="000000" w:themeColor="text1"/>
      <w:sz w:val="24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rsid w:val="00D904C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semiHidden/>
    <w:rsid w:val="00D904CD"/>
    <w:rPr>
      <w:i/>
      <w:iCs/>
      <w:color w:val="404040" w:themeColor="text1" w:themeTint="BF"/>
      <w:sz w:val="24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qFormat/>
    <w:rsid w:val="00D904C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semiHidden/>
    <w:rsid w:val="00D904CD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nfaseSutil">
    <w:name w:val="Subtle Emphasis"/>
    <w:basedOn w:val="Fontepargpadro"/>
    <w:uiPriority w:val="19"/>
    <w:semiHidden/>
    <w:unhideWhenUsed/>
    <w:qFormat/>
    <w:rsid w:val="00D904CD"/>
    <w:rPr>
      <w:i/>
      <w:iCs/>
      <w:color w:val="404040" w:themeColor="text1" w:themeTint="BF"/>
    </w:rPr>
  </w:style>
  <w:style w:type="character" w:styleId="RefernciaSutil">
    <w:name w:val="Subtle Reference"/>
    <w:basedOn w:val="Fontepargpadro"/>
    <w:uiPriority w:val="31"/>
    <w:semiHidden/>
    <w:unhideWhenUsed/>
    <w:qFormat/>
    <w:rsid w:val="00D904CD"/>
    <w:rPr>
      <w:smallCaps/>
      <w:color w:val="5A5A5A" w:themeColor="text1" w:themeTint="A5"/>
    </w:rPr>
  </w:style>
  <w:style w:type="paragraph" w:styleId="Ttulo">
    <w:name w:val="Title"/>
    <w:basedOn w:val="Normal"/>
    <w:next w:val="Normal"/>
    <w:link w:val="TtuloChar"/>
    <w:uiPriority w:val="10"/>
    <w:semiHidden/>
    <w:unhideWhenUsed/>
    <w:qFormat/>
    <w:rsid w:val="00D904CD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semiHidden/>
    <w:rsid w:val="00D90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7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7815"/>
    <w:rPr>
      <w:rFonts w:ascii="Tahoma" w:hAnsi="Tahoma" w:cs="Tahoma"/>
      <w:color w:val="000000" w:themeColor="text1"/>
      <w:sz w:val="16"/>
      <w:szCs w:val="16"/>
    </w:rPr>
  </w:style>
  <w:style w:type="paragraph" w:customStyle="1" w:styleId="Default">
    <w:name w:val="Default"/>
    <w:rsid w:val="00DF418C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  <w:lang w:val="pt-BR"/>
    </w:rPr>
  </w:style>
  <w:style w:type="paragraph" w:customStyle="1" w:styleId="msonormal0">
    <w:name w:val="msonormal"/>
    <w:basedOn w:val="Normal"/>
    <w:rsid w:val="00843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val="pt-BR" w:eastAsia="pt-BR"/>
    </w:rPr>
  </w:style>
  <w:style w:type="paragraph" w:customStyle="1" w:styleId="paragraph">
    <w:name w:val="paragraph"/>
    <w:basedOn w:val="Normal"/>
    <w:rsid w:val="00843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val="pt-BR" w:eastAsia="pt-BR"/>
    </w:rPr>
  </w:style>
  <w:style w:type="character" w:customStyle="1" w:styleId="textrun">
    <w:name w:val="textrun"/>
    <w:basedOn w:val="Fontepargpadro"/>
    <w:rsid w:val="00843ED4"/>
  </w:style>
  <w:style w:type="character" w:customStyle="1" w:styleId="normaltextrun">
    <w:name w:val="normaltextrun"/>
    <w:basedOn w:val="Fontepargpadro"/>
    <w:rsid w:val="00843ED4"/>
  </w:style>
  <w:style w:type="character" w:customStyle="1" w:styleId="eop">
    <w:name w:val="eop"/>
    <w:basedOn w:val="Fontepargpadro"/>
    <w:rsid w:val="00843ED4"/>
  </w:style>
  <w:style w:type="character" w:customStyle="1" w:styleId="spellingerror">
    <w:name w:val="spellingerror"/>
    <w:basedOn w:val="Fontepargpadro"/>
    <w:rsid w:val="00843ED4"/>
  </w:style>
  <w:style w:type="paragraph" w:customStyle="1" w:styleId="outlineelement">
    <w:name w:val="outlineelement"/>
    <w:basedOn w:val="Normal"/>
    <w:rsid w:val="00843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val="pt-BR" w:eastAsia="pt-BR"/>
    </w:rPr>
  </w:style>
  <w:style w:type="character" w:customStyle="1" w:styleId="tabrun">
    <w:name w:val="tabrun"/>
    <w:basedOn w:val="Fontepargpadro"/>
    <w:rsid w:val="00843ED4"/>
  </w:style>
  <w:style w:type="character" w:customStyle="1" w:styleId="tabchar">
    <w:name w:val="tabchar"/>
    <w:basedOn w:val="Fontepargpadro"/>
    <w:rsid w:val="00843ED4"/>
  </w:style>
  <w:style w:type="character" w:customStyle="1" w:styleId="tableaderchars">
    <w:name w:val="tableaderchars"/>
    <w:basedOn w:val="Fontepargpadro"/>
    <w:rsid w:val="00843ED4"/>
  </w:style>
  <w:style w:type="character" w:customStyle="1" w:styleId="MenoPendente1">
    <w:name w:val="Menção Pendente1"/>
    <w:basedOn w:val="Fontepargpadro"/>
    <w:uiPriority w:val="99"/>
    <w:unhideWhenUsed/>
    <w:rsid w:val="00843ED4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qFormat/>
    <w:rsid w:val="00843ED4"/>
    <w:pPr>
      <w:spacing w:before="180" w:after="180" w:line="240" w:lineRule="auto"/>
    </w:pPr>
    <w:rPr>
      <w:color w:val="auto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843ED4"/>
    <w:rPr>
      <w:sz w:val="24"/>
      <w:szCs w:val="24"/>
      <w:lang w:val="en-US"/>
    </w:rPr>
  </w:style>
  <w:style w:type="paragraph" w:customStyle="1" w:styleId="FirstParagraph">
    <w:name w:val="First Paragraph"/>
    <w:basedOn w:val="Corpodetexto"/>
    <w:next w:val="Corpodetexto"/>
    <w:qFormat/>
    <w:rsid w:val="00843ED4"/>
  </w:style>
  <w:style w:type="paragraph" w:customStyle="1" w:styleId="v1msonormal">
    <w:name w:val="v1msonormal"/>
    <w:basedOn w:val="Normal"/>
    <w:rsid w:val="00843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val="pt-BR" w:eastAsia="pt-BR"/>
    </w:rPr>
  </w:style>
  <w:style w:type="paragraph" w:styleId="NormalWeb">
    <w:name w:val="Normal (Web)"/>
    <w:basedOn w:val="Normal"/>
    <w:uiPriority w:val="99"/>
    <w:unhideWhenUsed/>
    <w:rsid w:val="00774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5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2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0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il\AppData\Roaming\Microsoft\Templates\Papel%20timbrado%20(design%20Onda%20Verde).dotx" TargetMode="External"/></Relationships>
</file>

<file path=word/theme/theme1.xml><?xml version="1.0" encoding="utf-8"?>
<a:theme xmlns:a="http://schemas.openxmlformats.org/drawingml/2006/main" name="Green Wave">
  <a:themeElements>
    <a:clrScheme name="Custom 24">
      <a:dk1>
        <a:sysClr val="windowText" lastClr="000000"/>
      </a:dk1>
      <a:lt1>
        <a:sysClr val="window" lastClr="FFFFFF"/>
      </a:lt1>
      <a:dk2>
        <a:srgbClr val="2F4158"/>
      </a:dk2>
      <a:lt2>
        <a:srgbClr val="F2F2F2"/>
      </a:lt2>
      <a:accent1>
        <a:srgbClr val="D0DE4E"/>
      </a:accent1>
      <a:accent2>
        <a:srgbClr val="3D5157"/>
      </a:accent2>
      <a:accent3>
        <a:srgbClr val="47653F"/>
      </a:accent3>
      <a:accent4>
        <a:srgbClr val="607E4C"/>
      </a:accent4>
      <a:accent5>
        <a:srgbClr val="78A141"/>
      </a:accent5>
      <a:accent6>
        <a:srgbClr val="9BBB59"/>
      </a:accent6>
      <a:hlink>
        <a:srgbClr val="9BBB59"/>
      </a:hlink>
      <a:folHlink>
        <a:srgbClr val="9BBB59"/>
      </a:folHlink>
    </a:clrScheme>
    <a:fontScheme name="Custom 5">
      <a:majorFont>
        <a:latin typeface="Franklin Gothic Demi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88C52E-01F8-4605-968F-2AF01B8C2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(design Onda Verde)</Template>
  <TotalTime>0</TotalTime>
  <Pages>1</Pages>
  <Words>128</Words>
  <Characters>750</Characters>
  <Application>Microsoft Office Word</Application>
  <DocSecurity>0</DocSecurity>
  <Lines>17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Camilla Laranjeira</dc:creator>
  <cp:lastModifiedBy>Renata</cp:lastModifiedBy>
  <cp:revision>3</cp:revision>
  <cp:lastPrinted>2025-10-09T18:48:00Z</cp:lastPrinted>
  <dcterms:created xsi:type="dcterms:W3CDTF">2025-10-15T17:18:00Z</dcterms:created>
  <dcterms:modified xsi:type="dcterms:W3CDTF">2025-10-15T17:21:00Z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v-shbahu@microsoft.com</vt:lpwstr>
  </property>
  <property fmtid="{D5CDD505-2E9C-101B-9397-08002B2CF9AE}" pid="5" name="MSIP_Label_f42aa342-8706-4288-bd11-ebb85995028c_SetDate">
    <vt:lpwstr>2018-05-05T08:32:37.1667882Z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0x010100AA3F7D94069FF64A86F7DFF56D60E3BE</vt:lpwstr>
  </property>
</Properties>
</file>